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2" w:rsidRPr="005E171B" w:rsidRDefault="00725B62" w:rsidP="00F82630">
      <w:pPr>
        <w:pStyle w:val="Heading1"/>
        <w:tabs>
          <w:tab w:val="left" w:pos="2010"/>
        </w:tabs>
        <w:jc w:val="right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7pt;margin-top:-38.1pt;width:41.85pt;height:48pt;z-index:251658240;visibility:visible;mso-wrap-distance-left:504.05pt;mso-wrap-distance-right:504.05pt;mso-position-horizontal-relative:margin" filled="t">
            <v:imagedata r:id="rId7" o:title="" croptop="1762f"/>
            <w10:wrap type="topAndBottom" anchorx="margin"/>
          </v:shap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  </w:t>
      </w:r>
      <w:r w:rsidRPr="00F82630">
        <w:rPr>
          <w:rFonts w:ascii="Times New Roman" w:hAnsi="Times New Roman" w:cs="Times New Roman"/>
          <w:color w:val="auto"/>
          <w:sz w:val="72"/>
          <w:szCs w:val="72"/>
        </w:rPr>
        <w:t>ПРОЕКТ</w:t>
      </w:r>
    </w:p>
    <w:p w:rsidR="00725B62" w:rsidRDefault="00725B62" w:rsidP="00380B38">
      <w:pPr>
        <w:pStyle w:val="Heading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:rsidR="00725B62" w:rsidRDefault="00725B62" w:rsidP="00380B38">
      <w:pPr>
        <w:pStyle w:val="Heading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 ТИХОРЕЦКОГО РАЙОНА</w:t>
      </w:r>
    </w:p>
    <w:p w:rsidR="00725B62" w:rsidRDefault="00725B62" w:rsidP="00380B38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25B62" w:rsidRDefault="00725B62" w:rsidP="00B713FB">
      <w:pPr>
        <w:pStyle w:val="Heading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________ 2017 года                       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___</w:t>
      </w:r>
    </w:p>
    <w:p w:rsidR="00725B62" w:rsidRDefault="00725B62" w:rsidP="00B713FB">
      <w:pPr>
        <w:pStyle w:val="Heading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:rsidR="00725B62" w:rsidRDefault="00725B62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725B62" w:rsidRPr="005E7185" w:rsidRDefault="00725B62" w:rsidP="00F82630">
      <w:pPr>
        <w:pStyle w:val="NoSpacing"/>
        <w:jc w:val="center"/>
        <w:rPr>
          <w:b/>
        </w:rPr>
      </w:pPr>
      <w:r w:rsidRPr="005E7185">
        <w:rPr>
          <w:b/>
        </w:rPr>
        <w:t xml:space="preserve">О внесении изменения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:rsidR="00725B62" w:rsidRPr="005E7185" w:rsidRDefault="00725B62" w:rsidP="00F82630">
      <w:pPr>
        <w:pStyle w:val="NoSpacing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:rsidR="00725B62" w:rsidRPr="005E7185" w:rsidRDefault="00725B62" w:rsidP="00F82630">
      <w:pPr>
        <w:pStyle w:val="NoSpacing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:rsidR="00725B62" w:rsidRPr="005E7185" w:rsidRDefault="00725B62" w:rsidP="00F82630">
      <w:pPr>
        <w:pStyle w:val="NoSpacing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:rsidR="00725B62" w:rsidRPr="005E7185" w:rsidRDefault="00725B62" w:rsidP="00F82630">
      <w:pPr>
        <w:pStyle w:val="NoSpacing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:rsidR="00725B62" w:rsidRDefault="00725B62" w:rsidP="00F82630">
      <w:pPr>
        <w:pStyle w:val="NoSpacing"/>
        <w:jc w:val="center"/>
      </w:pPr>
    </w:p>
    <w:p w:rsidR="00725B62" w:rsidRDefault="00725B62" w:rsidP="00A93139">
      <w:pPr>
        <w:autoSpaceDE w:val="0"/>
        <w:autoSpaceDN w:val="0"/>
        <w:adjustRightInd w:val="0"/>
        <w:spacing w:after="0" w:line="240" w:lineRule="auto"/>
      </w:pPr>
    </w:p>
    <w:p w:rsidR="00725B62" w:rsidRPr="005E43C3" w:rsidRDefault="00725B62" w:rsidP="002D6530">
      <w:pPr>
        <w:pStyle w:val="NoSpacing"/>
        <w:ind w:firstLine="900"/>
        <w:jc w:val="both"/>
      </w:pPr>
      <w:r w:rsidRPr="005E43C3">
        <w:t xml:space="preserve">В </w:t>
      </w:r>
      <w:r>
        <w:t>упорядочения оплаты труда работников администрации Хоперского сельского поселения Тихорецкого ра</w:t>
      </w:r>
      <w:r>
        <w:t>й</w:t>
      </w:r>
      <w:r>
        <w:t>она, замещающих должности, не являющиеся должностями муниципальной службы</w:t>
      </w:r>
      <w:r w:rsidRPr="005E43C3">
        <w:t>,</w:t>
      </w:r>
      <w:r>
        <w:t xml:space="preserve"> </w:t>
      </w:r>
      <w:r w:rsidRPr="005E43C3">
        <w:t>п о с т а н</w:t>
      </w:r>
      <w:r>
        <w:t xml:space="preserve"> о </w:t>
      </w:r>
      <w:r w:rsidRPr="005E43C3">
        <w:t>в л я ю:</w:t>
      </w:r>
    </w:p>
    <w:p w:rsidR="00725B62" w:rsidRDefault="00725B62" w:rsidP="00F82630">
      <w:pPr>
        <w:pStyle w:val="NoSpacing"/>
        <w:ind w:firstLine="900"/>
        <w:jc w:val="both"/>
      </w:pPr>
      <w:r w:rsidRPr="005E43C3">
        <w:t xml:space="preserve">1.Внести в постановление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№ </w:t>
      </w:r>
      <w:r>
        <w:t xml:space="preserve">130 </w:t>
      </w:r>
      <w:r w:rsidRPr="005E43C3">
        <w:t>«</w:t>
      </w:r>
      <w:r>
        <w:t xml:space="preserve"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 </w:t>
      </w:r>
      <w:r w:rsidRPr="005E43C3">
        <w:t>изменени</w:t>
      </w:r>
      <w:r>
        <w:t>е:</w:t>
      </w:r>
    </w:p>
    <w:p w:rsidR="00725B62" w:rsidRDefault="00725B62" w:rsidP="00F82630">
      <w:pPr>
        <w:pStyle w:val="NoSpacing"/>
        <w:ind w:firstLine="900"/>
        <w:jc w:val="both"/>
      </w:pPr>
      <w:r>
        <w:t>1.1.В приложении №</w:t>
      </w:r>
      <w:r w:rsidRPr="007571D4">
        <w:t xml:space="preserve"> </w:t>
      </w:r>
      <w:r>
        <w:t>1:</w:t>
      </w:r>
    </w:p>
    <w:p w:rsidR="00725B62" w:rsidRPr="00E72561" w:rsidRDefault="00725B62" w:rsidP="00F82630">
      <w:pPr>
        <w:pStyle w:val="a3"/>
        <w:tabs>
          <w:tab w:val="left" w:pos="851"/>
        </w:tabs>
        <w:ind w:firstLine="900"/>
        <w:jc w:val="both"/>
      </w:pPr>
      <w:r>
        <w:t>в подпункте 1 пункта 2.6 раздела 2 цифры «12» заменить цифрами «18».</w:t>
      </w:r>
    </w:p>
    <w:p w:rsidR="00725B62" w:rsidRPr="005E43C3" w:rsidRDefault="00725B62" w:rsidP="002D6530">
      <w:pPr>
        <w:pStyle w:val="NoSpacing"/>
        <w:ind w:firstLine="900"/>
        <w:jc w:val="both"/>
      </w:pPr>
      <w:r>
        <w:t>2</w:t>
      </w:r>
      <w:r w:rsidRPr="005E43C3">
        <w:t xml:space="preserve">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:rsidR="00725B62" w:rsidRPr="005E43C3" w:rsidRDefault="00725B62" w:rsidP="002D6530">
      <w:pPr>
        <w:pStyle w:val="NoSpacing"/>
        <w:ind w:firstLine="900"/>
        <w:jc w:val="both"/>
      </w:pPr>
      <w:r>
        <w:t>4</w:t>
      </w:r>
      <w:r w:rsidRPr="005E43C3">
        <w:t xml:space="preserve">.Постановление вступает </w:t>
      </w:r>
      <w:r>
        <w:t>в силу со дня его обнародования и распространяется на правоотношения, возникшие с 1 января 2017 года.</w:t>
      </w:r>
    </w:p>
    <w:p w:rsidR="00725B62" w:rsidRDefault="00725B62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725B62" w:rsidRDefault="00725B62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725B62" w:rsidRDefault="00725B62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725B62" w:rsidRDefault="00725B62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p w:rsidR="00725B62" w:rsidRDefault="00725B62" w:rsidP="00705038">
      <w:pPr>
        <w:widowControl w:val="0"/>
        <w:tabs>
          <w:tab w:val="left" w:pos="900"/>
        </w:tabs>
        <w:spacing w:after="0" w:line="240" w:lineRule="auto"/>
      </w:pPr>
    </w:p>
    <w:p w:rsidR="00725B62" w:rsidRDefault="00725B62" w:rsidP="00705038">
      <w:pPr>
        <w:widowControl w:val="0"/>
        <w:tabs>
          <w:tab w:val="left" w:pos="900"/>
        </w:tabs>
        <w:spacing w:after="0" w:line="240" w:lineRule="auto"/>
      </w:pPr>
    </w:p>
    <w:sectPr w:rsidR="00725B62" w:rsidSect="00C8116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62" w:rsidRDefault="00725B62">
      <w:r>
        <w:separator/>
      </w:r>
    </w:p>
  </w:endnote>
  <w:endnote w:type="continuationSeparator" w:id="0">
    <w:p w:rsidR="00725B62" w:rsidRDefault="0072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62" w:rsidRDefault="00725B62">
      <w:r>
        <w:separator/>
      </w:r>
    </w:p>
  </w:footnote>
  <w:footnote w:type="continuationSeparator" w:id="0">
    <w:p w:rsidR="00725B62" w:rsidRDefault="0072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62" w:rsidRDefault="00725B62" w:rsidP="00FA4D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5B62" w:rsidRDefault="00725B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62" w:rsidRDefault="00725B62" w:rsidP="0080141A">
    <w:pPr>
      <w:pStyle w:val="Header"/>
      <w:jc w:val="center"/>
    </w:pPr>
    <w:fldSimple w:instr=" PAGE   \* MERGEFORMAT ">
      <w:r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F01B0"/>
    <w:rsid w:val="003F097F"/>
    <w:rsid w:val="003F2FCD"/>
    <w:rsid w:val="003F33F7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9D0"/>
    <w:rsid w:val="00422831"/>
    <w:rsid w:val="00427342"/>
    <w:rsid w:val="00434340"/>
    <w:rsid w:val="004424CB"/>
    <w:rsid w:val="004427AB"/>
    <w:rsid w:val="0044375A"/>
    <w:rsid w:val="00445400"/>
    <w:rsid w:val="00454157"/>
    <w:rsid w:val="00454D84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6C99"/>
    <w:rsid w:val="00687B79"/>
    <w:rsid w:val="00690A00"/>
    <w:rsid w:val="00691367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597F"/>
    <w:rsid w:val="00791AAD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6427"/>
    <w:rsid w:val="008906D3"/>
    <w:rsid w:val="00891DB1"/>
    <w:rsid w:val="008960A3"/>
    <w:rsid w:val="00896E25"/>
    <w:rsid w:val="00897D81"/>
    <w:rsid w:val="008A2ADA"/>
    <w:rsid w:val="008A39C1"/>
    <w:rsid w:val="008A748F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7332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61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PageNumber">
    <w:name w:val="page number"/>
    <w:basedOn w:val="DefaultParagraphFont"/>
    <w:uiPriority w:val="99"/>
    <w:rsid w:val="00DD06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F13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F13D8"/>
    <w:rPr>
      <w:rFonts w:cs="Times New Roman"/>
      <w:vertAlign w:val="superscript"/>
    </w:rPr>
  </w:style>
  <w:style w:type="character" w:customStyle="1" w:styleId="a">
    <w:name w:val="Гипертекстовая ссылка"/>
    <w:basedOn w:val="DefaultParagraphFont"/>
    <w:uiPriority w:val="99"/>
    <w:rsid w:val="00930A6B"/>
    <w:rPr>
      <w:rFonts w:cs="Times New Roman"/>
      <w:color w:val="008000"/>
    </w:rPr>
  </w:style>
  <w:style w:type="paragraph" w:customStyle="1" w:styleId="a0">
    <w:name w:val="Заголовок статьи"/>
    <w:basedOn w:val="Normal"/>
    <w:next w:val="Normal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14B28"/>
    <w:rPr>
      <w:rFonts w:ascii="Calibri" w:eastAsia="Times New Roman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Прижатый влево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NoSpacing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3">
    <w:name w:val="Без интервала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4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240</Words>
  <Characters>1373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Типовой проект</dc:title>
  <dc:subject/>
  <dc:creator>mikova_ea</dc:creator>
  <cp:keywords/>
  <dc:description/>
  <cp:lastModifiedBy>Администрация</cp:lastModifiedBy>
  <cp:revision>6</cp:revision>
  <cp:lastPrinted>2017-11-08T06:29:00Z</cp:lastPrinted>
  <dcterms:created xsi:type="dcterms:W3CDTF">2017-11-22T11:01:00Z</dcterms:created>
  <dcterms:modified xsi:type="dcterms:W3CDTF">2017-11-22T11:10:00Z</dcterms:modified>
</cp:coreProperties>
</file>