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EE" w:rsidRPr="00E468DF" w:rsidRDefault="00FC4DEE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C4DEE" w:rsidRPr="00E468DF" w:rsidRDefault="00FC4DEE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</w:p>
    <w:p w:rsidR="00FC4DEE" w:rsidRPr="00E468DF" w:rsidRDefault="00FC4DEE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и членов их семьи за 201</w:t>
      </w:r>
      <w:r>
        <w:rPr>
          <w:rFonts w:ascii="Times New Roman" w:hAnsi="Times New Roman"/>
          <w:sz w:val="28"/>
          <w:szCs w:val="28"/>
        </w:rPr>
        <w:t>4</w:t>
      </w:r>
      <w:r w:rsidRPr="00E468D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FC4DEE" w:rsidRPr="00E468DF" w:rsidTr="00474EF2">
        <w:trPr>
          <w:trHeight w:val="576"/>
        </w:trPr>
        <w:tc>
          <w:tcPr>
            <w:tcW w:w="2409" w:type="dxa"/>
            <w:vMerge w:val="restart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FC4DEE" w:rsidRPr="00E468DF" w:rsidRDefault="00FC4DEE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Pr="008F589B">
              <w:rPr>
                <w:rFonts w:ascii="Times New Roman" w:hAnsi="Times New Roman"/>
                <w:sz w:val="20"/>
                <w:szCs w:val="20"/>
              </w:rPr>
              <w:t>4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  <w:vMerge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FC4DEE" w:rsidRPr="00E468DF" w:rsidRDefault="00FC4DEE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C4DEE" w:rsidRPr="00E468DF" w:rsidRDefault="00FC4DEE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FC4DEE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FC4DEE" w:rsidRDefault="00FC4DEE" w:rsidP="002418A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A6D70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FF5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FC4DEE" w:rsidRDefault="00FC4DEE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414419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(общая долевая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приусадебный земельный участок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приусадебный земельный участок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A6D70">
              <w:rPr>
                <w:rFonts w:ascii="Times New Roman" w:hAnsi="Times New Roman"/>
                <w:sz w:val="24"/>
                <w:szCs w:val="24"/>
              </w:rPr>
              <w:t>4)квартира (общая совместная)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5)квартира (общая совместная)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D70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FC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</w:tc>
        <w:tc>
          <w:tcPr>
            <w:tcW w:w="1248" w:type="dxa"/>
          </w:tcPr>
          <w:p w:rsidR="00FC4DEE" w:rsidRDefault="00FC4DEE" w:rsidP="00C26F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 «Фокус»</w:t>
            </w: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ЗАЗ 31102 «Таврия»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510816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Афанасенко И.А.</w:t>
            </w:r>
          </w:p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E468DF" w:rsidRDefault="00FC4DEE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E468DF" w:rsidRDefault="00FC4DEE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20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</w:tc>
        <w:tc>
          <w:tcPr>
            <w:tcW w:w="1248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  <w:p w:rsidR="00FC4DEE" w:rsidRPr="008F589B" w:rsidRDefault="00FC4DEE" w:rsidP="00520FD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FAW v2</w:t>
            </w:r>
          </w:p>
        </w:tc>
        <w:tc>
          <w:tcPr>
            <w:tcW w:w="992" w:type="dxa"/>
          </w:tcPr>
          <w:p w:rsidR="00FC4DEE" w:rsidRPr="008F589B" w:rsidRDefault="00FC4DEE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301479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Марачкова Т.А.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60" w:type="dxa"/>
          </w:tcPr>
          <w:p w:rsidR="00FC4DEE" w:rsidRDefault="00FC4DEE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</w:p>
          <w:p w:rsidR="00FC4DEE" w:rsidRPr="0069406B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06B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Pr="0069406B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C4DEE" w:rsidRDefault="00FC4DEE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4DEE" w:rsidRDefault="00FC4DEE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AA240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FC4DEE" w:rsidRPr="00505632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Aveo</w:t>
            </w:r>
          </w:p>
        </w:tc>
        <w:tc>
          <w:tcPr>
            <w:tcW w:w="992" w:type="dxa"/>
          </w:tcPr>
          <w:p w:rsidR="00FC4DEE" w:rsidRPr="0069406B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269649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E468DF" w:rsidRDefault="00FC4DEE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C4DEE" w:rsidRPr="00E468DF" w:rsidRDefault="00FC4DEE" w:rsidP="00684B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FC4DEE" w:rsidRPr="0050563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Aveo</w:t>
            </w:r>
          </w:p>
        </w:tc>
        <w:tc>
          <w:tcPr>
            <w:tcW w:w="99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303461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Pr="00E468DF" w:rsidRDefault="00FC4DEE" w:rsidP="00520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117F21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Ронская Ю.В.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4DEE" w:rsidRPr="00355BC3" w:rsidRDefault="00FC4DEE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2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(долевая)</w:t>
            </w:r>
          </w:p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(индивидуальная</w:t>
            </w:r>
          </w:p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долевая)</w:t>
            </w:r>
          </w:p>
          <w:p w:rsidR="00FC4DEE" w:rsidRPr="00C330C8" w:rsidRDefault="00FC4DEE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 (индивидуальная)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C330C8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C330C8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F6B92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DEE" w:rsidRPr="005F6B92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5F6B92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Pr="0060344B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312476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B7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FC4DEE" w:rsidRPr="0063085C" w:rsidTr="00505632">
        <w:trPr>
          <w:trHeight w:val="332"/>
        </w:trPr>
        <w:tc>
          <w:tcPr>
            <w:tcW w:w="2409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9D54EA" w:rsidRDefault="00FC4DEE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4EA">
              <w:rPr>
                <w:rFonts w:ascii="Times New Roman" w:hAnsi="Times New Roman"/>
                <w:sz w:val="24"/>
                <w:szCs w:val="24"/>
              </w:rPr>
              <w:t xml:space="preserve">Тихачева О.В. специалист 2 категории 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участок(общая долевая)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(общая долевая)</w:t>
            </w:r>
          </w:p>
          <w:p w:rsidR="00FC4DEE" w:rsidRDefault="00FC4DE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жилой дом (общая совместная)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5)здание зернохранилища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6)асфальтированная площадка (общая совместная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8327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5569,3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F6B92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Pr="00305219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FC4DEE" w:rsidRPr="00A7367C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Шкода</w:t>
            </w:r>
            <w:r w:rsidRPr="00A736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Актавия</w:t>
            </w:r>
          </w:p>
          <w:p w:rsidR="00FC4DEE" w:rsidRPr="00A7367C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Pr="00A7367C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FC4DEE" w:rsidRPr="00A7367C" w:rsidRDefault="00FC4DEE" w:rsidP="00272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175567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117F21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2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C4DEE" w:rsidRDefault="00FC4DEE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1)земельный участок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индивидуальная)</w:t>
            </w:r>
          </w:p>
          <w:p w:rsidR="00FC4DEE" w:rsidRDefault="00FC4DEE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(общая совместная)</w:t>
            </w:r>
          </w:p>
          <w:p w:rsidR="00FC4DEE" w:rsidRDefault="00FC4DEE" w:rsidP="0081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(общая совместная)</w:t>
            </w:r>
          </w:p>
          <w:p w:rsidR="00FC4DEE" w:rsidRDefault="00FC4DE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жилой дом (общая совместная)</w:t>
            </w:r>
          </w:p>
          <w:p w:rsidR="00FC4DEE" w:rsidRDefault="00FC4DE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5)здание зернохранилища</w:t>
            </w:r>
          </w:p>
          <w:p w:rsidR="00FC4DEE" w:rsidRDefault="00FC4DE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Pr="00C330C8" w:rsidRDefault="00FC4DEE" w:rsidP="0058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6)асфальтированная площадка (общая совместная</w:t>
            </w:r>
          </w:p>
        </w:tc>
        <w:tc>
          <w:tcPr>
            <w:tcW w:w="1102" w:type="dxa"/>
          </w:tcPr>
          <w:p w:rsidR="00FC4DEE" w:rsidRPr="00587F20" w:rsidRDefault="00FC4DEE" w:rsidP="00684B36">
            <w:pPr>
              <w:rPr>
                <w:rFonts w:ascii="Times New Roman" w:hAnsi="Times New Roman"/>
                <w:sz w:val="24"/>
                <w:szCs w:val="24"/>
              </w:rPr>
            </w:pPr>
            <w:r w:rsidRPr="00587F20">
              <w:rPr>
                <w:rFonts w:ascii="Times New Roman" w:hAnsi="Times New Roman"/>
                <w:sz w:val="24"/>
                <w:szCs w:val="24"/>
              </w:rPr>
              <w:t>110000</w:t>
            </w: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87F20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8327</w:t>
            </w: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5569,3</w:t>
            </w:r>
          </w:p>
          <w:p w:rsidR="00FC4DEE" w:rsidRPr="00587F20" w:rsidRDefault="00FC4DEE" w:rsidP="0068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87F2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87F2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87F2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87F2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87F20" w:rsidRDefault="00FC4DEE" w:rsidP="00587F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587F20" w:rsidRDefault="00FC4DEE" w:rsidP="00684B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C4DEE" w:rsidRPr="00305219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2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5F6B92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5F6B92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F6B92" w:rsidRDefault="00FC4DEE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Pr="00305219" w:rsidRDefault="00FC4DEE" w:rsidP="00A7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FC4DEE" w:rsidRPr="008F589B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Шкода</w:t>
            </w:r>
            <w:r w:rsidRPr="008F5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Актавия</w:t>
            </w:r>
          </w:p>
          <w:p w:rsidR="00FC4DEE" w:rsidRPr="008F589B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Pr="008F589B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HUINDAI</w:t>
            </w:r>
          </w:p>
          <w:p w:rsidR="00FC4DEE" w:rsidRPr="008F589B" w:rsidRDefault="00FC4DEE" w:rsidP="00A7367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SANTA FE</w:t>
            </w:r>
          </w:p>
        </w:tc>
        <w:tc>
          <w:tcPr>
            <w:tcW w:w="992" w:type="dxa"/>
          </w:tcPr>
          <w:p w:rsidR="00FC4DEE" w:rsidRPr="00A57FBA" w:rsidRDefault="00FC4DEE" w:rsidP="009F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387519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117F21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21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117F21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Default="00FC4DEE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1418" w:type="dxa"/>
          </w:tcPr>
          <w:p w:rsidR="00FC4DEE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2D22A7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A7">
              <w:rPr>
                <w:rFonts w:ascii="Times New Roman" w:hAnsi="Times New Roman"/>
                <w:sz w:val="24"/>
                <w:szCs w:val="24"/>
              </w:rPr>
              <w:t xml:space="preserve">Шапошник И.Ю., </w:t>
            </w:r>
          </w:p>
          <w:p w:rsidR="00FC4DEE" w:rsidRPr="002D22A7" w:rsidRDefault="00FC4DEE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A7"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</w:t>
            </w:r>
          </w:p>
        </w:tc>
        <w:tc>
          <w:tcPr>
            <w:tcW w:w="2160" w:type="dxa"/>
          </w:tcPr>
          <w:p w:rsidR="00FC4DEE" w:rsidRDefault="00FC4DEE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Pr="00D973ED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D973ED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D973ED" w:rsidRDefault="00FC4DEE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Pr="005F6B92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C4DEE" w:rsidRPr="00D973ED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FC4DEE" w:rsidRPr="00D973ED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FC4DEE" w:rsidRPr="00D973ED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DEE" w:rsidRPr="00685BF9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163831</w:t>
            </w:r>
          </w:p>
        </w:tc>
      </w:tr>
      <w:tr w:rsidR="00FC4DEE" w:rsidRPr="00E468DF" w:rsidTr="00505632">
        <w:trPr>
          <w:trHeight w:val="332"/>
        </w:trPr>
        <w:tc>
          <w:tcPr>
            <w:tcW w:w="2409" w:type="dxa"/>
          </w:tcPr>
          <w:p w:rsidR="00FC4DEE" w:rsidRPr="002D22A7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A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C4DEE" w:rsidRDefault="00FC4DEE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Pr="00D973ED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D973ED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D973ED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C4DEE" w:rsidRPr="005F6B92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C4DEE" w:rsidRPr="00D973ED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FC4DEE" w:rsidRPr="00D973ED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ED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FC4DEE" w:rsidRPr="00D973ED" w:rsidRDefault="00FC4DEE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DEE" w:rsidRPr="002739E5" w:rsidRDefault="00FC4DEE" w:rsidP="00684B3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154C8">
              <w:rPr>
                <w:rFonts w:ascii="Times New Roman" w:hAnsi="Times New Roman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117F21" w:rsidRDefault="00FC4DEE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 С.А.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F21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160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C4DEE" w:rsidRPr="005F6B92" w:rsidRDefault="00FC4DEE" w:rsidP="005A6EA1">
            <w:pPr>
              <w:spacing w:after="0" w:line="240" w:lineRule="auto"/>
            </w:pPr>
            <w:r w:rsidRPr="005F6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5F6B92" w:rsidRDefault="00FC4DEE" w:rsidP="005A6EA1">
            <w:pPr>
              <w:spacing w:after="0" w:line="240" w:lineRule="auto"/>
            </w:pPr>
            <w:r w:rsidRPr="005F6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5F6B92" w:rsidRDefault="00FC4DEE" w:rsidP="005A6EA1">
            <w:pPr>
              <w:spacing w:after="0" w:line="240" w:lineRule="auto"/>
            </w:pPr>
            <w:r w:rsidRPr="005F6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684B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Pr="005F6B92" w:rsidRDefault="00FC4DEE" w:rsidP="00684B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185526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Pr="005F6B92" w:rsidRDefault="00FC4DE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C4DEE" w:rsidRPr="005F6B92" w:rsidRDefault="00FC4DE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C4DEE" w:rsidRPr="005F6B92" w:rsidRDefault="00FC4DE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C4DEE" w:rsidRPr="005F6B92" w:rsidRDefault="00FC4DEE" w:rsidP="0068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Pr="005F6B92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FC4DEE" w:rsidRPr="005F6B92" w:rsidRDefault="00FC4DEE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FC4DEE" w:rsidRPr="00E468DF" w:rsidRDefault="00FC4DEE" w:rsidP="008062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C4DEE" w:rsidRPr="00E468DF" w:rsidRDefault="00FC4DEE" w:rsidP="005A6EA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C4DEE" w:rsidRPr="00E468DF" w:rsidRDefault="00FC4DE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FC4DEE" w:rsidRPr="00E468DF" w:rsidRDefault="00FC4DEE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4DEE" w:rsidRDefault="00FC4DEE" w:rsidP="0005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C330C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Pr="00E468DF" w:rsidRDefault="00FC4DEE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C4DEE" w:rsidRPr="0005031E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99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172592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FC4DEE" w:rsidRPr="005F6B92" w:rsidRDefault="00FC4DEE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FC4DEE" w:rsidRPr="00E468DF" w:rsidRDefault="00FC4DEE" w:rsidP="00C92E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</w:t>
            </w:r>
            <w:r w:rsidRPr="005F6B92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FC4DEE" w:rsidRPr="00E468DF" w:rsidRDefault="00FC4DEE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C4DEE" w:rsidRPr="00E468DF" w:rsidRDefault="00FC4DEE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C4DEE" w:rsidRPr="00E468DF" w:rsidRDefault="00FC4DE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FC4DEE" w:rsidRPr="00E468DF" w:rsidRDefault="00FC4DE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4DE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C330C8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C4DEE" w:rsidRPr="0005031E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992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565710</w:t>
            </w:r>
          </w:p>
        </w:tc>
      </w:tr>
      <w:tr w:rsidR="00FC4DEE" w:rsidRPr="00E468DF" w:rsidTr="00505632">
        <w:trPr>
          <w:trHeight w:val="332"/>
        </w:trPr>
        <w:tc>
          <w:tcPr>
            <w:tcW w:w="2409" w:type="dxa"/>
          </w:tcPr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C4DEE" w:rsidRPr="00E468DF" w:rsidRDefault="00FC4DEE" w:rsidP="00505632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Pr="00E468DF" w:rsidRDefault="00FC4DEE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C4DEE" w:rsidRPr="00E468DF" w:rsidRDefault="00FC4DE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FC4DEE" w:rsidRPr="00E468DF" w:rsidRDefault="00FC4DE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4DEE" w:rsidRPr="00E468DF" w:rsidRDefault="00FC4DEE" w:rsidP="005056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Pr="00E468DF" w:rsidRDefault="00FC4DEE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4DEE" w:rsidRPr="00E468DF" w:rsidTr="0095383B">
        <w:trPr>
          <w:trHeight w:val="332"/>
        </w:trPr>
        <w:tc>
          <w:tcPr>
            <w:tcW w:w="2409" w:type="dxa"/>
          </w:tcPr>
          <w:p w:rsidR="00FC4DEE" w:rsidRPr="00E468DF" w:rsidRDefault="00FC4DE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FC4DEE" w:rsidRPr="00E468DF" w:rsidRDefault="00FC4DEE" w:rsidP="00684B36">
            <w:pPr>
              <w:pStyle w:val="ListParagraph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C4DEE" w:rsidRPr="00E468DF" w:rsidRDefault="00FC4DEE" w:rsidP="00C269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FC4DEE" w:rsidRPr="00E468DF" w:rsidRDefault="00FC4DE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418" w:type="dxa"/>
          </w:tcPr>
          <w:p w:rsidR="00FC4DEE" w:rsidRPr="00E468DF" w:rsidRDefault="00FC4DEE" w:rsidP="00C2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C4DEE" w:rsidRPr="00E468DF" w:rsidRDefault="00FC4DEE" w:rsidP="00684B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C4DEE" w:rsidRPr="00E468DF" w:rsidRDefault="00FC4DEE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C4DEE" w:rsidRPr="00E468DF" w:rsidRDefault="00FC4DEE"/>
    <w:sectPr w:rsidR="00FC4DEE" w:rsidRPr="00E468DF" w:rsidSect="00E468DF">
      <w:headerReference w:type="default" r:id="rId7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EE" w:rsidRDefault="00FC4DEE" w:rsidP="00E468DF">
      <w:pPr>
        <w:spacing w:after="0" w:line="240" w:lineRule="auto"/>
      </w:pPr>
      <w:r>
        <w:separator/>
      </w:r>
    </w:p>
  </w:endnote>
  <w:endnote w:type="continuationSeparator" w:id="0">
    <w:p w:rsidR="00FC4DEE" w:rsidRDefault="00FC4DEE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EE" w:rsidRDefault="00FC4DEE" w:rsidP="00E468DF">
      <w:pPr>
        <w:spacing w:after="0" w:line="240" w:lineRule="auto"/>
      </w:pPr>
      <w:r>
        <w:separator/>
      </w:r>
    </w:p>
  </w:footnote>
  <w:footnote w:type="continuationSeparator" w:id="0">
    <w:p w:rsidR="00FC4DEE" w:rsidRDefault="00FC4DEE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EE" w:rsidRDefault="00FC4DEE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FC4DEE" w:rsidRDefault="00FC4D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CA"/>
    <w:rsid w:val="0002067D"/>
    <w:rsid w:val="00047390"/>
    <w:rsid w:val="00047400"/>
    <w:rsid w:val="0005031E"/>
    <w:rsid w:val="000529F1"/>
    <w:rsid w:val="00053A1A"/>
    <w:rsid w:val="0006015F"/>
    <w:rsid w:val="00062D2B"/>
    <w:rsid w:val="00073ABB"/>
    <w:rsid w:val="0008162E"/>
    <w:rsid w:val="000838F5"/>
    <w:rsid w:val="00085DA2"/>
    <w:rsid w:val="000A60D8"/>
    <w:rsid w:val="000B0A1A"/>
    <w:rsid w:val="000B143F"/>
    <w:rsid w:val="000B6355"/>
    <w:rsid w:val="000C3504"/>
    <w:rsid w:val="000C7BA4"/>
    <w:rsid w:val="000E69A5"/>
    <w:rsid w:val="00107F9C"/>
    <w:rsid w:val="00111565"/>
    <w:rsid w:val="00117F21"/>
    <w:rsid w:val="00121FBA"/>
    <w:rsid w:val="0012212B"/>
    <w:rsid w:val="0013475E"/>
    <w:rsid w:val="00144967"/>
    <w:rsid w:val="0014690B"/>
    <w:rsid w:val="00151A32"/>
    <w:rsid w:val="00152B8E"/>
    <w:rsid w:val="00172415"/>
    <w:rsid w:val="0018201E"/>
    <w:rsid w:val="001A7BE2"/>
    <w:rsid w:val="001B063B"/>
    <w:rsid w:val="001D5F02"/>
    <w:rsid w:val="001D6E38"/>
    <w:rsid w:val="001E0F48"/>
    <w:rsid w:val="001F6759"/>
    <w:rsid w:val="00216CA5"/>
    <w:rsid w:val="00223A5C"/>
    <w:rsid w:val="00236BC0"/>
    <w:rsid w:val="00240D72"/>
    <w:rsid w:val="002418A8"/>
    <w:rsid w:val="00247A75"/>
    <w:rsid w:val="00264248"/>
    <w:rsid w:val="00270E18"/>
    <w:rsid w:val="00272657"/>
    <w:rsid w:val="002739E5"/>
    <w:rsid w:val="00274903"/>
    <w:rsid w:val="00290D08"/>
    <w:rsid w:val="0029321A"/>
    <w:rsid w:val="00294AEF"/>
    <w:rsid w:val="002A7888"/>
    <w:rsid w:val="002B1B92"/>
    <w:rsid w:val="002B4EEE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50D8C"/>
    <w:rsid w:val="00355BC3"/>
    <w:rsid w:val="00363E38"/>
    <w:rsid w:val="00374390"/>
    <w:rsid w:val="00374487"/>
    <w:rsid w:val="00386C98"/>
    <w:rsid w:val="0039016F"/>
    <w:rsid w:val="00394188"/>
    <w:rsid w:val="003A0F2C"/>
    <w:rsid w:val="003A252D"/>
    <w:rsid w:val="003A2891"/>
    <w:rsid w:val="003A568F"/>
    <w:rsid w:val="003B338E"/>
    <w:rsid w:val="003C7AFD"/>
    <w:rsid w:val="003D4DD3"/>
    <w:rsid w:val="004006FA"/>
    <w:rsid w:val="004026FB"/>
    <w:rsid w:val="00407739"/>
    <w:rsid w:val="00447788"/>
    <w:rsid w:val="00453885"/>
    <w:rsid w:val="00454201"/>
    <w:rsid w:val="00465B0A"/>
    <w:rsid w:val="004665AB"/>
    <w:rsid w:val="00470FD1"/>
    <w:rsid w:val="0047459E"/>
    <w:rsid w:val="00474EF2"/>
    <w:rsid w:val="0049042A"/>
    <w:rsid w:val="0049157A"/>
    <w:rsid w:val="004B0C09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4B63"/>
    <w:rsid w:val="00546CB2"/>
    <w:rsid w:val="00546FEE"/>
    <w:rsid w:val="005521C2"/>
    <w:rsid w:val="005616B7"/>
    <w:rsid w:val="00577885"/>
    <w:rsid w:val="0058711D"/>
    <w:rsid w:val="00587F20"/>
    <w:rsid w:val="005921B7"/>
    <w:rsid w:val="00595913"/>
    <w:rsid w:val="005A087F"/>
    <w:rsid w:val="005A6EA1"/>
    <w:rsid w:val="005B7E29"/>
    <w:rsid w:val="005C6192"/>
    <w:rsid w:val="005E4A6F"/>
    <w:rsid w:val="005F2D92"/>
    <w:rsid w:val="005F6B92"/>
    <w:rsid w:val="0060344B"/>
    <w:rsid w:val="00604A40"/>
    <w:rsid w:val="0063085C"/>
    <w:rsid w:val="00644455"/>
    <w:rsid w:val="00647D84"/>
    <w:rsid w:val="00647D94"/>
    <w:rsid w:val="00684B36"/>
    <w:rsid w:val="00685BF9"/>
    <w:rsid w:val="00686316"/>
    <w:rsid w:val="0069283C"/>
    <w:rsid w:val="006939CA"/>
    <w:rsid w:val="0069406B"/>
    <w:rsid w:val="006A7F56"/>
    <w:rsid w:val="006B10B6"/>
    <w:rsid w:val="006B6DC0"/>
    <w:rsid w:val="006C07F0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7F4D"/>
    <w:rsid w:val="00750BBA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875B0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AD2"/>
    <w:rsid w:val="0081475C"/>
    <w:rsid w:val="008152CC"/>
    <w:rsid w:val="00815484"/>
    <w:rsid w:val="0082243F"/>
    <w:rsid w:val="00827CDD"/>
    <w:rsid w:val="00844D4D"/>
    <w:rsid w:val="008470D7"/>
    <w:rsid w:val="00856FEC"/>
    <w:rsid w:val="00860A3F"/>
    <w:rsid w:val="00876274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18D8"/>
    <w:rsid w:val="008C4C1B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980"/>
    <w:rsid w:val="0094180A"/>
    <w:rsid w:val="0094363A"/>
    <w:rsid w:val="00946621"/>
    <w:rsid w:val="00952712"/>
    <w:rsid w:val="0095383B"/>
    <w:rsid w:val="00965DF5"/>
    <w:rsid w:val="00970EBA"/>
    <w:rsid w:val="00974A92"/>
    <w:rsid w:val="00987713"/>
    <w:rsid w:val="00992047"/>
    <w:rsid w:val="00994E15"/>
    <w:rsid w:val="009976DB"/>
    <w:rsid w:val="009A2E56"/>
    <w:rsid w:val="009A6C0A"/>
    <w:rsid w:val="009B463D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41B63"/>
    <w:rsid w:val="00A534BF"/>
    <w:rsid w:val="00A57FBA"/>
    <w:rsid w:val="00A600BE"/>
    <w:rsid w:val="00A6767F"/>
    <w:rsid w:val="00A7367C"/>
    <w:rsid w:val="00A84CB7"/>
    <w:rsid w:val="00A8682A"/>
    <w:rsid w:val="00A96B23"/>
    <w:rsid w:val="00AA240B"/>
    <w:rsid w:val="00AA3E42"/>
    <w:rsid w:val="00AA6D70"/>
    <w:rsid w:val="00AB03FC"/>
    <w:rsid w:val="00AB32F3"/>
    <w:rsid w:val="00AB5D29"/>
    <w:rsid w:val="00AB6B9C"/>
    <w:rsid w:val="00AE3F69"/>
    <w:rsid w:val="00AE7D40"/>
    <w:rsid w:val="00AF53FB"/>
    <w:rsid w:val="00B031E2"/>
    <w:rsid w:val="00B10286"/>
    <w:rsid w:val="00B129BE"/>
    <w:rsid w:val="00B156A3"/>
    <w:rsid w:val="00B239DC"/>
    <w:rsid w:val="00B35C14"/>
    <w:rsid w:val="00B36DE0"/>
    <w:rsid w:val="00B377E4"/>
    <w:rsid w:val="00B37ECF"/>
    <w:rsid w:val="00B40B73"/>
    <w:rsid w:val="00B55AB7"/>
    <w:rsid w:val="00B56CC5"/>
    <w:rsid w:val="00B64BE0"/>
    <w:rsid w:val="00B71CF3"/>
    <w:rsid w:val="00B731B9"/>
    <w:rsid w:val="00B767BB"/>
    <w:rsid w:val="00B80217"/>
    <w:rsid w:val="00B8579E"/>
    <w:rsid w:val="00BA0597"/>
    <w:rsid w:val="00BA1A20"/>
    <w:rsid w:val="00BA33CA"/>
    <w:rsid w:val="00BB5061"/>
    <w:rsid w:val="00BC0D87"/>
    <w:rsid w:val="00BC57F9"/>
    <w:rsid w:val="00BC5FCA"/>
    <w:rsid w:val="00BC67E3"/>
    <w:rsid w:val="00BF537F"/>
    <w:rsid w:val="00C01056"/>
    <w:rsid w:val="00C02037"/>
    <w:rsid w:val="00C04A29"/>
    <w:rsid w:val="00C069A0"/>
    <w:rsid w:val="00C07220"/>
    <w:rsid w:val="00C14ECB"/>
    <w:rsid w:val="00C2333E"/>
    <w:rsid w:val="00C263E4"/>
    <w:rsid w:val="00C2690B"/>
    <w:rsid w:val="00C26FF5"/>
    <w:rsid w:val="00C330C8"/>
    <w:rsid w:val="00C63782"/>
    <w:rsid w:val="00C76DBB"/>
    <w:rsid w:val="00C8619B"/>
    <w:rsid w:val="00C91A2A"/>
    <w:rsid w:val="00C92DD1"/>
    <w:rsid w:val="00C92E6F"/>
    <w:rsid w:val="00CB1B65"/>
    <w:rsid w:val="00CB2A24"/>
    <w:rsid w:val="00CB37C2"/>
    <w:rsid w:val="00CC07A7"/>
    <w:rsid w:val="00CD0329"/>
    <w:rsid w:val="00CE1A78"/>
    <w:rsid w:val="00CE7019"/>
    <w:rsid w:val="00CF05C3"/>
    <w:rsid w:val="00CF62F5"/>
    <w:rsid w:val="00CF6FB9"/>
    <w:rsid w:val="00D05410"/>
    <w:rsid w:val="00D0603D"/>
    <w:rsid w:val="00D154C8"/>
    <w:rsid w:val="00D15FF0"/>
    <w:rsid w:val="00D231B9"/>
    <w:rsid w:val="00D25177"/>
    <w:rsid w:val="00D3577A"/>
    <w:rsid w:val="00D36FEB"/>
    <w:rsid w:val="00D37BBD"/>
    <w:rsid w:val="00D4128A"/>
    <w:rsid w:val="00D52B41"/>
    <w:rsid w:val="00D73460"/>
    <w:rsid w:val="00D741C2"/>
    <w:rsid w:val="00D742A8"/>
    <w:rsid w:val="00D800BB"/>
    <w:rsid w:val="00D82779"/>
    <w:rsid w:val="00D874FE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B4271"/>
    <w:rsid w:val="00EC03C9"/>
    <w:rsid w:val="00EC17A8"/>
    <w:rsid w:val="00EC2E26"/>
    <w:rsid w:val="00EC590C"/>
    <w:rsid w:val="00ED2FB5"/>
    <w:rsid w:val="00EE5546"/>
    <w:rsid w:val="00EF2B99"/>
    <w:rsid w:val="00F01571"/>
    <w:rsid w:val="00F041FC"/>
    <w:rsid w:val="00F24EF3"/>
    <w:rsid w:val="00F3416D"/>
    <w:rsid w:val="00F3566A"/>
    <w:rsid w:val="00F40F8C"/>
    <w:rsid w:val="00F54C44"/>
    <w:rsid w:val="00F5516B"/>
    <w:rsid w:val="00F57AF6"/>
    <w:rsid w:val="00F63E18"/>
    <w:rsid w:val="00F7049D"/>
    <w:rsid w:val="00FB3669"/>
    <w:rsid w:val="00FC4DEE"/>
    <w:rsid w:val="00FD1290"/>
    <w:rsid w:val="00FD1EAF"/>
    <w:rsid w:val="00FD2CAD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93A"/>
    <w:pPr>
      <w:ind w:left="720"/>
      <w:contextualSpacing/>
    </w:pPr>
  </w:style>
  <w:style w:type="paragraph" w:styleId="NoSpacing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4</Pages>
  <Words>614</Words>
  <Characters>3501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Администрация</cp:lastModifiedBy>
  <cp:revision>32</cp:revision>
  <dcterms:created xsi:type="dcterms:W3CDTF">2015-05-07T12:23:00Z</dcterms:created>
  <dcterms:modified xsi:type="dcterms:W3CDTF">2015-05-12T07:41:00Z</dcterms:modified>
</cp:coreProperties>
</file>